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8CC6" w14:textId="77777777" w:rsidR="00E97CC9" w:rsidRDefault="00000000">
      <w:pPr>
        <w:pStyle w:val="Parasts"/>
        <w:spacing w:after="0" w:line="360" w:lineRule="auto"/>
        <w:jc w:val="center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Rīgas 31. vidusskolas direktorei D.Retigai-Kudelenskai</w:t>
      </w:r>
    </w:p>
    <w:tbl>
      <w:tblPr>
        <w:tblW w:w="91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0"/>
        <w:gridCol w:w="5483"/>
      </w:tblGrid>
      <w:tr w:rsidR="00E97CC9" w14:paraId="315F4533" w14:textId="77777777">
        <w:tblPrEx>
          <w:tblCellMar>
            <w:top w:w="0" w:type="dxa"/>
            <w:bottom w:w="0" w:type="dxa"/>
          </w:tblCellMar>
        </w:tblPrEx>
        <w:trPr>
          <w:trHeight w:val="3398"/>
        </w:trPr>
        <w:tc>
          <w:tcPr>
            <w:tcW w:w="3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72EE" w14:textId="77777777" w:rsidR="00E97CC9" w:rsidRDefault="00E97CC9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4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D6A0" w14:textId="77777777" w:rsidR="00E97CC9" w:rsidRDefault="00E97CC9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4"/>
              </w:rPr>
            </w:pPr>
          </w:p>
          <w:p w14:paraId="59027A83" w14:textId="77777777" w:rsidR="00E97CC9" w:rsidRDefault="00000000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 xml:space="preserve">  …………………………………………………………………</w:t>
            </w:r>
          </w:p>
          <w:p w14:paraId="4F22CAE1" w14:textId="77777777" w:rsidR="00E97CC9" w:rsidRDefault="0000000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 xml:space="preserve"> Likumiskā pārstāvja (vai pilngadīgā) vārds, uzvārds </w:t>
            </w:r>
          </w:p>
          <w:p w14:paraId="04CE0B09" w14:textId="77777777" w:rsidR="00E97CC9" w:rsidRDefault="00E97CC9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</w:p>
          <w:p w14:paraId="6F89FDF5" w14:textId="77777777" w:rsidR="00E97CC9" w:rsidRDefault="0000000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>…………...……………………………………………………..</w:t>
            </w:r>
          </w:p>
          <w:p w14:paraId="1BE087DB" w14:textId="77777777" w:rsidR="00E97CC9" w:rsidRDefault="0000000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>Likumiskā pārstāvja (vai pilngadīgā) personas kods</w:t>
            </w:r>
          </w:p>
          <w:p w14:paraId="0FC8AD1C" w14:textId="77777777" w:rsidR="00E97CC9" w:rsidRDefault="00E97CC9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</w:p>
          <w:p w14:paraId="20A5C8C4" w14:textId="77777777" w:rsidR="00E97CC9" w:rsidRDefault="0000000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>…………...……………………………………………………..</w:t>
            </w:r>
          </w:p>
          <w:p w14:paraId="1313C685" w14:textId="77777777" w:rsidR="00E97CC9" w:rsidRDefault="0000000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>Likumiskā pārstāvja (vai pilngadīgā) deklarētā adrese</w:t>
            </w:r>
          </w:p>
          <w:p w14:paraId="78B3A272" w14:textId="77777777" w:rsidR="00E97CC9" w:rsidRDefault="00E97CC9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</w:p>
          <w:p w14:paraId="1E6BF038" w14:textId="77777777" w:rsidR="00E97CC9" w:rsidRDefault="00000000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>E- pasta adrese ……………………………………………………</w:t>
            </w:r>
          </w:p>
          <w:p w14:paraId="2DEB511D" w14:textId="77777777" w:rsidR="00E97CC9" w:rsidRDefault="00E97CC9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</w:p>
          <w:p w14:paraId="379384ED" w14:textId="77777777" w:rsidR="00E97CC9" w:rsidRDefault="00000000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>Tālrunis……………………………………………………………</w:t>
            </w:r>
          </w:p>
        </w:tc>
      </w:tr>
    </w:tbl>
    <w:p w14:paraId="2EEE8BD9" w14:textId="77777777" w:rsidR="00E97CC9" w:rsidRDefault="00E97CC9">
      <w:pPr>
        <w:pStyle w:val="Parasts"/>
      </w:pPr>
    </w:p>
    <w:p w14:paraId="1077C0E7" w14:textId="77777777" w:rsidR="00E97CC9" w:rsidRDefault="00000000">
      <w:pPr>
        <w:pStyle w:val="Parasts"/>
        <w:keepNext/>
        <w:spacing w:after="0" w:line="240" w:lineRule="auto"/>
        <w:jc w:val="center"/>
        <w:outlineLvl w:val="0"/>
      </w:pPr>
      <w:r>
        <w:tab/>
      </w:r>
      <w:r>
        <w:rPr>
          <w:rStyle w:val="Noklusjumarindkopasfonts"/>
          <w:rFonts w:ascii="Times New Roman" w:eastAsia="Times New Roman" w:hAnsi="Times New Roman"/>
          <w:b/>
          <w:bCs/>
          <w:kern w:val="0"/>
          <w:sz w:val="28"/>
          <w:szCs w:val="24"/>
        </w:rPr>
        <w:t>IESNIEGUMS</w:t>
      </w:r>
    </w:p>
    <w:p w14:paraId="5D3012D1" w14:textId="77777777" w:rsidR="00E97CC9" w:rsidRDefault="00E97CC9">
      <w:pPr>
        <w:pStyle w:val="Parasts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184EBEE9" w14:textId="77777777" w:rsidR="00E97CC9" w:rsidRDefault="00E97CC9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14:paraId="1FFEA219" w14:textId="77777777" w:rsidR="00E97CC9" w:rsidRDefault="00000000">
      <w:pPr>
        <w:pStyle w:val="Parasts"/>
        <w:spacing w:after="0" w:line="240" w:lineRule="auto"/>
        <w:jc w:val="both"/>
      </w:pPr>
      <w:r>
        <w:rPr>
          <w:rStyle w:val="Noklusjumarindkopasfonts"/>
          <w:rFonts w:ascii="Times New Roman" w:eastAsia="Times New Roman" w:hAnsi="Times New Roman"/>
          <w:kern w:val="0"/>
          <w:sz w:val="26"/>
          <w:szCs w:val="26"/>
        </w:rPr>
        <w:t xml:space="preserve">        Lūdzu uzņemt  mani / manu </w:t>
      </w:r>
      <w:r>
        <w:rPr>
          <w:rStyle w:val="Noklusjumarindkopasfonts"/>
          <w:rFonts w:ascii="Times New Roman" w:eastAsia="Times New Roman" w:hAnsi="Times New Roman"/>
          <w:i/>
          <w:iCs/>
          <w:kern w:val="0"/>
          <w:sz w:val="26"/>
          <w:szCs w:val="26"/>
        </w:rPr>
        <w:t>dēlu/meitu</w:t>
      </w:r>
      <w:r>
        <w:rPr>
          <w:rStyle w:val="Noklusjumarindkopasfonts"/>
          <w:rFonts w:ascii="Times New Roman" w:eastAsia="Times New Roman" w:hAnsi="Times New Roman"/>
          <w:kern w:val="0"/>
          <w:sz w:val="26"/>
          <w:szCs w:val="26"/>
        </w:rPr>
        <w:t xml:space="preserve">     </w:t>
      </w:r>
      <w:r>
        <w:rPr>
          <w:rStyle w:val="Noklusjumarindkopasfonts"/>
          <w:rFonts w:ascii="Times New Roman" w:eastAsia="Times New Roman" w:hAnsi="Times New Roman"/>
          <w:kern w:val="0"/>
          <w:sz w:val="24"/>
          <w:szCs w:val="24"/>
        </w:rPr>
        <w:t>________________________________</w:t>
      </w:r>
    </w:p>
    <w:p w14:paraId="069D6E6E" w14:textId="77777777" w:rsidR="00E97CC9" w:rsidRDefault="00000000">
      <w:pPr>
        <w:pStyle w:val="Parasts"/>
        <w:spacing w:after="0" w:line="240" w:lineRule="auto"/>
        <w:jc w:val="both"/>
      </w:pPr>
      <w:r>
        <w:rPr>
          <w:rStyle w:val="Noklusjumarindkopasfonts"/>
          <w:rFonts w:ascii="Times New Roman" w:eastAsia="Times New Roman" w:hAnsi="Times New Roman"/>
          <w:kern w:val="0"/>
          <w:sz w:val="24"/>
          <w:szCs w:val="24"/>
        </w:rPr>
        <w:tab/>
      </w:r>
      <w:r>
        <w:rPr>
          <w:rStyle w:val="Noklusjumarindkopasfonts"/>
          <w:rFonts w:ascii="Times New Roman" w:eastAsia="Times New Roman" w:hAnsi="Times New Roman"/>
          <w:kern w:val="0"/>
          <w:sz w:val="24"/>
          <w:szCs w:val="24"/>
        </w:rPr>
        <w:tab/>
      </w:r>
      <w:r>
        <w:rPr>
          <w:rStyle w:val="Noklusjumarindkopasfonts"/>
          <w:rFonts w:ascii="Times New Roman" w:eastAsia="Times New Roman" w:hAnsi="Times New Roman"/>
          <w:kern w:val="0"/>
          <w:sz w:val="24"/>
          <w:szCs w:val="24"/>
        </w:rPr>
        <w:tab/>
      </w:r>
      <w:r>
        <w:rPr>
          <w:rStyle w:val="Noklusjumarindkopasfonts"/>
          <w:rFonts w:ascii="Times New Roman" w:eastAsia="Times New Roman" w:hAnsi="Times New Roman"/>
          <w:kern w:val="0"/>
          <w:sz w:val="24"/>
          <w:szCs w:val="24"/>
        </w:rPr>
        <w:tab/>
      </w:r>
      <w:r>
        <w:rPr>
          <w:rStyle w:val="Noklusjumarindkopasfonts"/>
          <w:rFonts w:ascii="Times New Roman" w:eastAsia="Times New Roman" w:hAnsi="Times New Roman"/>
          <w:kern w:val="0"/>
          <w:sz w:val="24"/>
          <w:szCs w:val="24"/>
        </w:rPr>
        <w:tab/>
      </w:r>
      <w:r>
        <w:rPr>
          <w:rStyle w:val="Noklusjumarindkopasfonts"/>
          <w:rFonts w:ascii="Times New Roman" w:eastAsia="Times New Roman" w:hAnsi="Times New Roman"/>
          <w:kern w:val="0"/>
          <w:sz w:val="24"/>
          <w:szCs w:val="24"/>
        </w:rPr>
        <w:tab/>
      </w:r>
      <w:r>
        <w:rPr>
          <w:rStyle w:val="Noklusjumarindkopasfonts"/>
          <w:rFonts w:ascii="Times New Roman" w:eastAsia="Times New Roman" w:hAnsi="Times New Roman"/>
          <w:kern w:val="0"/>
          <w:sz w:val="24"/>
          <w:szCs w:val="24"/>
        </w:rPr>
        <w:tab/>
      </w:r>
      <w:r>
        <w:rPr>
          <w:rStyle w:val="Noklusjumarindkopasfonts"/>
          <w:rFonts w:ascii="Times New Roman" w:eastAsia="Times New Roman" w:hAnsi="Times New Roman"/>
          <w:kern w:val="0"/>
          <w:sz w:val="24"/>
          <w:szCs w:val="24"/>
        </w:rPr>
        <w:tab/>
      </w:r>
      <w:r>
        <w:rPr>
          <w:rStyle w:val="Noklusjumarindkopasfonts"/>
          <w:rFonts w:ascii="Times New Roman" w:eastAsia="Times New Roman" w:hAnsi="Times New Roman"/>
          <w:kern w:val="0"/>
          <w:sz w:val="20"/>
          <w:szCs w:val="20"/>
        </w:rPr>
        <w:t>(vārds uzvārds)</w:t>
      </w:r>
    </w:p>
    <w:p w14:paraId="60A2212A" w14:textId="77777777" w:rsidR="00E97CC9" w:rsidRDefault="00000000">
      <w:pPr>
        <w:pStyle w:val="Parasts"/>
        <w:spacing w:after="0" w:line="240" w:lineRule="auto"/>
        <w:jc w:val="both"/>
      </w:pPr>
      <w:r>
        <w:rPr>
          <w:rStyle w:val="Noklusjumarindkopasfonts"/>
          <w:rFonts w:ascii="Times New Roman" w:eastAsia="Times New Roman" w:hAnsi="Times New Roman"/>
          <w:kern w:val="0"/>
          <w:sz w:val="24"/>
          <w:szCs w:val="24"/>
        </w:rPr>
        <w:t>_______________________</w:t>
      </w:r>
      <w:r>
        <w:rPr>
          <w:rStyle w:val="Noklusjumarindkopasfonts"/>
          <w:rFonts w:ascii="Times New Roman" w:eastAsia="Times New Roman" w:hAnsi="Times New Roman"/>
          <w:kern w:val="0"/>
          <w:sz w:val="28"/>
          <w:szCs w:val="24"/>
        </w:rPr>
        <w:t xml:space="preserve"> </w:t>
      </w:r>
      <w:r>
        <w:rPr>
          <w:rStyle w:val="Noklusjumarindkopasfonts"/>
          <w:rFonts w:ascii="Times New Roman" w:eastAsia="Times New Roman" w:hAnsi="Times New Roman"/>
          <w:kern w:val="0"/>
          <w:sz w:val="26"/>
          <w:szCs w:val="26"/>
        </w:rPr>
        <w:t>Rīgas 31. vidusskolas vispārējās vidējās programmas</w:t>
      </w:r>
      <w:r>
        <w:rPr>
          <w:rStyle w:val="Noklusjumarindkopasfonts"/>
          <w:rFonts w:ascii="Times New Roman" w:eastAsia="Times New Roman" w:hAnsi="Times New Roman"/>
          <w:i/>
          <w:iCs/>
          <w:kern w:val="0"/>
          <w:sz w:val="26"/>
          <w:szCs w:val="26"/>
        </w:rPr>
        <w:t xml:space="preserve"> </w:t>
      </w:r>
      <w:r>
        <w:rPr>
          <w:rStyle w:val="Noklusjumarindkopasfonts"/>
          <w:rFonts w:ascii="Times New Roman" w:eastAsia="Times New Roman" w:hAnsi="Times New Roman"/>
          <w:iCs/>
          <w:color w:val="000000"/>
          <w:kern w:val="0"/>
          <w:sz w:val="26"/>
          <w:szCs w:val="26"/>
        </w:rPr>
        <w:t>(</w:t>
      </w:r>
      <w:r>
        <w:rPr>
          <w:rStyle w:val="Noklusjumarindkopasfonts"/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kods 3101 </w:t>
      </w:r>
    </w:p>
    <w:p w14:paraId="46DF32BB" w14:textId="77777777" w:rsidR="00E97CC9" w:rsidRDefault="00000000">
      <w:pPr>
        <w:pStyle w:val="Parasts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0"/>
          <w:szCs w:val="20"/>
        </w:rPr>
      </w:pPr>
      <w:r>
        <w:rPr>
          <w:rFonts w:ascii="Times New Roman" w:eastAsia="Times New Roman" w:hAnsi="Times New Roman"/>
          <w:color w:val="000000"/>
          <w:kern w:val="0"/>
          <w:sz w:val="20"/>
          <w:szCs w:val="20"/>
        </w:rPr>
        <w:t>( personas kods)</w:t>
      </w:r>
    </w:p>
    <w:p w14:paraId="7BAA0E0A" w14:textId="77777777" w:rsidR="00E97CC9" w:rsidRDefault="00E97CC9">
      <w:pPr>
        <w:pStyle w:val="Parasts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</w:rPr>
      </w:pPr>
    </w:p>
    <w:p w14:paraId="45E99B3B" w14:textId="77777777" w:rsidR="00E97CC9" w:rsidRDefault="00000000">
      <w:pPr>
        <w:pStyle w:val="Parasts"/>
        <w:spacing w:after="0" w:line="240" w:lineRule="auto"/>
        <w:jc w:val="both"/>
      </w:pPr>
      <w:r>
        <w:rPr>
          <w:rStyle w:val="Noklusjumarindkopasfonts"/>
          <w:rFonts w:ascii="Times New Roman" w:eastAsia="Times New Roman" w:hAnsi="Times New Roman"/>
          <w:color w:val="000000"/>
          <w:kern w:val="0"/>
          <w:sz w:val="26"/>
          <w:szCs w:val="26"/>
        </w:rPr>
        <w:t>6011</w:t>
      </w:r>
      <w:r>
        <w:rPr>
          <w:rStyle w:val="Noklusjumarindkopasfonts"/>
          <w:rFonts w:ascii="Times New Roman" w:eastAsia="Times New Roman" w:hAnsi="Times New Roman"/>
          <w:iCs/>
          <w:color w:val="000000"/>
          <w:kern w:val="0"/>
          <w:sz w:val="26"/>
          <w:szCs w:val="26"/>
        </w:rPr>
        <w:t>)</w:t>
      </w:r>
      <w:r>
        <w:rPr>
          <w:rStyle w:val="Noklusjumarindkopasfonts"/>
          <w:rFonts w:ascii="Times New Roman" w:eastAsia="Times New Roman" w:hAnsi="Times New Roman"/>
          <w:kern w:val="0"/>
          <w:sz w:val="26"/>
          <w:szCs w:val="26"/>
        </w:rPr>
        <w:t xml:space="preserve">  12. klasē ar šādiem </w:t>
      </w:r>
      <w:r>
        <w:rPr>
          <w:rStyle w:val="Noklusjumarindkopasfonts"/>
          <w:rFonts w:ascii="Times New Roman" w:hAnsi="Times New Roman"/>
          <w:kern w:val="0"/>
          <w:sz w:val="26"/>
          <w:szCs w:val="26"/>
        </w:rPr>
        <w:t>padziļinātajiem mācību priekšmetiem (</w:t>
      </w:r>
      <w:r>
        <w:rPr>
          <w:rStyle w:val="Noklusjumarindkopasfonts"/>
          <w:rFonts w:ascii="Times New Roman" w:hAnsi="Times New Roman"/>
          <w:i/>
          <w:iCs/>
          <w:kern w:val="0"/>
          <w:sz w:val="26"/>
          <w:szCs w:val="26"/>
        </w:rPr>
        <w:t>atzīmēt 3 - no katras rindas ne vairāk kā 1</w:t>
      </w:r>
      <w:r>
        <w:rPr>
          <w:rStyle w:val="Noklusjumarindkopasfonts"/>
          <w:rFonts w:ascii="Times New Roman" w:hAnsi="Times New Roman"/>
          <w:kern w:val="0"/>
          <w:sz w:val="26"/>
          <w:szCs w:val="26"/>
        </w:rPr>
        <w:t>):</w:t>
      </w:r>
    </w:p>
    <w:p w14:paraId="2DF4FB2E" w14:textId="77777777" w:rsidR="00E97CC9" w:rsidRDefault="00E97CC9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14:paraId="2A54D7E6" w14:textId="77777777" w:rsidR="00E97CC9" w:rsidRDefault="00000000">
      <w:pPr>
        <w:pStyle w:val="Parasts"/>
        <w:numPr>
          <w:ilvl w:val="0"/>
          <w:numId w:val="1"/>
        </w:numPr>
        <w:tabs>
          <w:tab w:val="left" w:pos="-721"/>
        </w:tabs>
        <w:spacing w:after="0" w:line="360" w:lineRule="auto"/>
        <w:contextualSpacing/>
        <w:rPr>
          <w:rFonts w:ascii="Times New Roman" w:hAnsi="Times New Roman"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6"/>
          <w:szCs w:val="26"/>
        </w:rPr>
        <w:t xml:space="preserve"> Angļu valoda II</w:t>
      </w:r>
    </w:p>
    <w:p w14:paraId="13EB5146" w14:textId="77777777" w:rsidR="00E97CC9" w:rsidRDefault="00000000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6"/>
          <w:szCs w:val="26"/>
        </w:rPr>
        <w:t>Matemātika II vai Kultūra un māksla II</w:t>
      </w:r>
    </w:p>
    <w:p w14:paraId="45999F2E" w14:textId="77777777" w:rsidR="00E97CC9" w:rsidRDefault="00000000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6"/>
          <w:szCs w:val="26"/>
        </w:rPr>
        <w:t>Sociālās zinātnes II vai Dizains un tehnoloģijas II</w:t>
      </w:r>
    </w:p>
    <w:p w14:paraId="317C7CC1" w14:textId="77777777" w:rsidR="00E97CC9" w:rsidRDefault="00000000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6"/>
          <w:szCs w:val="26"/>
        </w:rPr>
        <w:t>Bioloģija II vai Ģeogrāfija II</w:t>
      </w:r>
    </w:p>
    <w:p w14:paraId="0FCAD82D" w14:textId="77777777" w:rsidR="00E97CC9" w:rsidRDefault="00E97CC9">
      <w:pPr>
        <w:pStyle w:val="Parasts"/>
        <w:tabs>
          <w:tab w:val="left" w:pos="567"/>
        </w:tabs>
        <w:spacing w:after="0" w:line="360" w:lineRule="auto"/>
        <w:ind w:left="644"/>
        <w:contextualSpacing/>
        <w:rPr>
          <w:rFonts w:ascii="Times New Roman" w:hAnsi="Times New Roman"/>
          <w:kern w:val="0"/>
          <w:sz w:val="26"/>
          <w:szCs w:val="26"/>
        </w:rPr>
      </w:pPr>
    </w:p>
    <w:p w14:paraId="73D3E493" w14:textId="77777777" w:rsidR="00E97CC9" w:rsidRDefault="00000000">
      <w:pPr>
        <w:pStyle w:val="Parasts"/>
        <w:spacing w:after="0" w:line="360" w:lineRule="auto"/>
        <w:jc w:val="both"/>
        <w:rPr>
          <w:rFonts w:ascii="Times New Roman" w:eastAsia="Times New Roman" w:hAnsi="Times New Roman"/>
          <w:kern w:val="0"/>
          <w:sz w:val="26"/>
          <w:szCs w:val="26"/>
          <w:u w:val="single"/>
        </w:rPr>
      </w:pPr>
      <w:r>
        <w:rPr>
          <w:rFonts w:ascii="Times New Roman" w:eastAsia="Times New Roman" w:hAnsi="Times New Roman"/>
          <w:kern w:val="0"/>
          <w:sz w:val="26"/>
          <w:szCs w:val="26"/>
          <w:u w:val="single"/>
        </w:rPr>
        <w:t>Iesniegumam pievienoju 11.klases liecību.</w:t>
      </w:r>
    </w:p>
    <w:p w14:paraId="22F4DE61" w14:textId="77777777" w:rsidR="00E97CC9" w:rsidRDefault="00E97CC9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14:paraId="2703F632" w14:textId="77777777" w:rsidR="00E97CC9" w:rsidRDefault="00E97CC9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14:paraId="5E08B687" w14:textId="77777777" w:rsidR="00E97CC9" w:rsidRDefault="00E97CC9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</w:rPr>
      </w:pPr>
    </w:p>
    <w:p w14:paraId="0F4F3522" w14:textId="77777777" w:rsidR="00E97CC9" w:rsidRDefault="00000000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</w:rPr>
      </w:pPr>
      <w:r>
        <w:rPr>
          <w:rFonts w:ascii="Times New Roman" w:eastAsia="Times New Roman" w:hAnsi="Times New Roman"/>
          <w:kern w:val="0"/>
          <w:sz w:val="28"/>
          <w:szCs w:val="24"/>
        </w:rPr>
        <w:t xml:space="preserve">_______________                                                ____________________      </w:t>
      </w:r>
    </w:p>
    <w:p w14:paraId="6CB615E4" w14:textId="77777777" w:rsidR="00E97CC9" w:rsidRDefault="00000000">
      <w:pPr>
        <w:pStyle w:val="Parasts"/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4"/>
        </w:rPr>
      </w:pPr>
      <w:r>
        <w:rPr>
          <w:rFonts w:ascii="Times New Roman" w:eastAsia="Times New Roman" w:hAnsi="Times New Roman"/>
          <w:kern w:val="0"/>
          <w:sz w:val="20"/>
          <w:szCs w:val="24"/>
        </w:rPr>
        <w:t xml:space="preserve">              datums                                                                              likumiskā pārstāvja  (vai pilngadīgā) paraksts</w:t>
      </w:r>
    </w:p>
    <w:p w14:paraId="2072C30B" w14:textId="77777777" w:rsidR="00E97CC9" w:rsidRDefault="00E97CC9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</w:rPr>
      </w:pPr>
    </w:p>
    <w:p w14:paraId="6DB1302B" w14:textId="77777777" w:rsidR="00E97CC9" w:rsidRDefault="00E97CC9">
      <w:pPr>
        <w:pStyle w:val="Parasts"/>
        <w:tabs>
          <w:tab w:val="left" w:pos="2835"/>
        </w:tabs>
      </w:pPr>
    </w:p>
    <w:sectPr w:rsidR="00E97CC9">
      <w:pgSz w:w="11906" w:h="16838"/>
      <w:pgMar w:top="1440" w:right="56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5B48" w14:textId="77777777" w:rsidR="001B331A" w:rsidRDefault="001B331A">
      <w:pPr>
        <w:spacing w:after="0" w:line="240" w:lineRule="auto"/>
      </w:pPr>
      <w:r>
        <w:separator/>
      </w:r>
    </w:p>
  </w:endnote>
  <w:endnote w:type="continuationSeparator" w:id="0">
    <w:p w14:paraId="254E2764" w14:textId="77777777" w:rsidR="001B331A" w:rsidRDefault="001B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B202" w14:textId="77777777" w:rsidR="001B331A" w:rsidRDefault="001B33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510376" w14:textId="77777777" w:rsidR="001B331A" w:rsidRDefault="001B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832B1"/>
    <w:multiLevelType w:val="multilevel"/>
    <w:tmpl w:val="FB1E6194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5153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7CC9"/>
    <w:rsid w:val="001B331A"/>
    <w:rsid w:val="002D7D8E"/>
    <w:rsid w:val="006B6018"/>
    <w:rsid w:val="00E9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F8806"/>
  <w15:docId w15:val="{4B5B9AFD-7ACC-44FA-8D0B-C7ADF498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v-LV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1">
    <w:name w:val="Virsraksts 1"/>
    <w:basedOn w:val="Parasts"/>
    <w:next w:val="Parasts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Virsraksts2">
    <w:name w:val="Virsraksts 2"/>
    <w:basedOn w:val="Parasts"/>
    <w:next w:val="Parasts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Virsraksts3">
    <w:name w:val="Virsraksts 3"/>
    <w:basedOn w:val="Parasts"/>
    <w:next w:val="Parasts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Virsraksts4">
    <w:name w:val="Virsraksts 4"/>
    <w:basedOn w:val="Parasts"/>
    <w:next w:val="Parasts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Virsraksts5">
    <w:name w:val="Virsraksts 5"/>
    <w:basedOn w:val="Parasts"/>
    <w:next w:val="Parasts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Virsraksts6">
    <w:name w:val="Virsraksts 6"/>
    <w:basedOn w:val="Parasts"/>
    <w:next w:val="Parasts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Virsraksts7">
    <w:name w:val="Virsraksts 7"/>
    <w:basedOn w:val="Parasts"/>
    <w:next w:val="Parast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Virsraksts8">
    <w:name w:val="Virsraksts 8"/>
    <w:basedOn w:val="Parasts"/>
    <w:next w:val="Parast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Virsraksts9">
    <w:name w:val="Virsraksts 9"/>
    <w:basedOn w:val="Parasts"/>
    <w:next w:val="Parasts"/>
    <w:pPr>
      <w:keepNext/>
      <w:keepLines/>
      <w:spacing w:after="0"/>
      <w:outlineLvl w:val="8"/>
    </w:pPr>
    <w:rPr>
      <w:rFonts w:eastAsia="Times New Roman"/>
      <w:color w:val="272727"/>
    </w:rPr>
  </w:style>
  <w:style w:type="paragraph" w:customStyle="1" w:styleId="Parasts">
    <w:name w:val="Parasts"/>
    <w:pPr>
      <w:suppressAutoHyphens/>
    </w:pPr>
  </w:style>
  <w:style w:type="character" w:customStyle="1" w:styleId="Noklusjumarindkopasfonts">
    <w:name w:val="Noklusējuma rindkopas fonts"/>
  </w:style>
  <w:style w:type="character" w:customStyle="1" w:styleId="Virsraksts1Rakstz">
    <w:name w:val="Virsraksts 1 Rakstz."/>
    <w:basedOn w:val="Noklusjumarindkopasfonts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Virsraksts2Rakstz">
    <w:name w:val="Virsraksts 2 Rakstz."/>
    <w:basedOn w:val="Noklusjumarindkopasfont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Virsraksts3Rakstz">
    <w:name w:val="Virsraksts 3 Rakstz."/>
    <w:basedOn w:val="Noklusjumarindkopasfonts"/>
    <w:rPr>
      <w:rFonts w:eastAsia="Times New Roman" w:cs="Times New Roman"/>
      <w:color w:val="2F5496"/>
      <w:sz w:val="28"/>
      <w:szCs w:val="28"/>
    </w:rPr>
  </w:style>
  <w:style w:type="character" w:customStyle="1" w:styleId="Virsraksts4Rakstz">
    <w:name w:val="Virsraksts 4 Rakstz."/>
    <w:basedOn w:val="Noklusjumarindkopasfonts"/>
    <w:rPr>
      <w:rFonts w:eastAsia="Times New Roman" w:cs="Times New Roman"/>
      <w:i/>
      <w:iCs/>
      <w:color w:val="2F5496"/>
    </w:rPr>
  </w:style>
  <w:style w:type="character" w:customStyle="1" w:styleId="Virsraksts5Rakstz">
    <w:name w:val="Virsraksts 5 Rakstz."/>
    <w:basedOn w:val="Noklusjumarindkopasfonts"/>
    <w:rPr>
      <w:rFonts w:eastAsia="Times New Roman" w:cs="Times New Roman"/>
      <w:color w:val="2F5496"/>
    </w:rPr>
  </w:style>
  <w:style w:type="character" w:customStyle="1" w:styleId="Virsraksts6Rakstz">
    <w:name w:val="Virsraksts 6 Rakstz."/>
    <w:basedOn w:val="Noklusjumarindkopasfonts"/>
    <w:rPr>
      <w:rFonts w:eastAsia="Times New Roman" w:cs="Times New Roman"/>
      <w:i/>
      <w:iCs/>
      <w:color w:val="595959"/>
    </w:rPr>
  </w:style>
  <w:style w:type="character" w:customStyle="1" w:styleId="Virsraksts7Rakstz">
    <w:name w:val="Virsraksts 7 Rakstz."/>
    <w:basedOn w:val="Noklusjumarindkopasfonts"/>
    <w:rPr>
      <w:rFonts w:eastAsia="Times New Roman" w:cs="Times New Roman"/>
      <w:color w:val="595959"/>
    </w:rPr>
  </w:style>
  <w:style w:type="character" w:customStyle="1" w:styleId="Virsraksts8Rakstz">
    <w:name w:val="Virsraksts 8 Rakstz."/>
    <w:basedOn w:val="Noklusjumarindkopasfonts"/>
    <w:rPr>
      <w:rFonts w:eastAsia="Times New Roman" w:cs="Times New Roman"/>
      <w:i/>
      <w:iCs/>
      <w:color w:val="272727"/>
    </w:rPr>
  </w:style>
  <w:style w:type="character" w:customStyle="1" w:styleId="Virsraksts9Rakstz">
    <w:name w:val="Virsraksts 9 Rakstz."/>
    <w:basedOn w:val="Noklusjumarindkopasfonts"/>
    <w:rPr>
      <w:rFonts w:eastAsia="Times New Roman" w:cs="Times New Roman"/>
      <w:color w:val="272727"/>
    </w:rPr>
  </w:style>
  <w:style w:type="paragraph" w:customStyle="1" w:styleId="Nosaukums">
    <w:name w:val="Nosaukums"/>
    <w:basedOn w:val="Parasts"/>
    <w:next w:val="Parasts"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Apakvirsraksts">
    <w:name w:val="Apakšvirsraksts"/>
    <w:basedOn w:val="Parasts"/>
    <w:next w:val="Parasts"/>
    <w:rPr>
      <w:rFonts w:eastAsia="Times New Roman"/>
      <w:color w:val="595959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ts">
    <w:name w:val="Citāts"/>
    <w:basedOn w:val="Parasts"/>
    <w:next w:val="Parasts"/>
    <w:pPr>
      <w:spacing w:before="160"/>
      <w:jc w:val="center"/>
    </w:pPr>
    <w:rPr>
      <w:i/>
      <w:iCs/>
      <w:color w:val="404040"/>
    </w:rPr>
  </w:style>
  <w:style w:type="character" w:customStyle="1" w:styleId="CittsRakstz">
    <w:name w:val="Citāts Rakstz."/>
    <w:basedOn w:val="Noklusjumarindkopasfonts"/>
    <w:rPr>
      <w:i/>
      <w:iCs/>
      <w:color w:val="404040"/>
    </w:rPr>
  </w:style>
  <w:style w:type="paragraph" w:customStyle="1" w:styleId="Sarakstarindkopa">
    <w:name w:val="Saraksta rindkopa"/>
    <w:basedOn w:val="Parasts"/>
    <w:pPr>
      <w:ind w:left="720"/>
      <w:contextualSpacing/>
    </w:pPr>
  </w:style>
  <w:style w:type="character" w:customStyle="1" w:styleId="Intensvsizclums">
    <w:name w:val="Intensīvs izcēlums"/>
    <w:basedOn w:val="Noklusjumarindkopasfonts"/>
    <w:rPr>
      <w:i/>
      <w:iCs/>
      <w:color w:val="2F5496"/>
    </w:rPr>
  </w:style>
  <w:style w:type="paragraph" w:customStyle="1" w:styleId="Intensvscitts">
    <w:name w:val="Intensīvs citāts"/>
    <w:basedOn w:val="Parasts"/>
    <w:next w:val="Parasts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vscittsRakstz">
    <w:name w:val="Intensīvs citāts Rakstz."/>
    <w:basedOn w:val="Noklusjumarindkopasfonts"/>
    <w:rPr>
      <w:i/>
      <w:iCs/>
      <w:color w:val="2F5496"/>
    </w:rPr>
  </w:style>
  <w:style w:type="character" w:customStyle="1" w:styleId="Intensvaatsauce">
    <w:name w:val="Intensīva atsauce"/>
    <w:basedOn w:val="Noklusjumarindkopasfonts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Liberova</dc:creator>
  <dc:description/>
  <cp:lastModifiedBy>Baiba Bolgzda</cp:lastModifiedBy>
  <cp:revision>2</cp:revision>
  <cp:lastPrinted>2026-06-19T10:17:00Z</cp:lastPrinted>
  <dcterms:created xsi:type="dcterms:W3CDTF">2026-07-01T09:32:00Z</dcterms:created>
  <dcterms:modified xsi:type="dcterms:W3CDTF">2026-07-01T09:32:00Z</dcterms:modified>
</cp:coreProperties>
</file>